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URW Gothic" w:hAnsi="URW Gothic"/>
          <w:b/>
          <w:b/>
          <w:u w:val="single"/>
        </w:rPr>
      </w:pPr>
      <w:r>
        <w:rPr>
          <w:rFonts w:ascii="URW Gothic" w:hAnsi="URW Gothic"/>
          <w:b/>
          <w:u w:val="single"/>
        </w:rPr>
        <w:t>Une Pépite d’or</w:t>
      </w:r>
    </w:p>
    <w:p>
      <w:pPr>
        <w:pStyle w:val="Normal"/>
        <w:rPr>
          <w:rFonts w:ascii="URW Gothic" w:hAnsi="URW Gothic"/>
          <w:sz w:val="22"/>
          <w:szCs w:val="22"/>
        </w:rPr>
      </w:pPr>
      <w:r>
        <w:rPr>
          <w:rFonts w:ascii="URW Gothic" w:hAnsi="URW Gothic"/>
          <w:sz w:val="22"/>
          <w:szCs w:val="22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L’Homme est un loup pour l’Homme dit-on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Pulsions bestiales, domination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Prédateur violent, destruction…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 xml:space="preserve">Non ! j’suis pas vraiment dans cette option ! 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J’le sens si fort !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Au fond d’mon corps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Comme un trésor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Une pépite d’or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 xml:space="preserve">Un péché originel hérité ? 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La société pour nous maîtriser ?</w:t>
      </w:r>
      <w:bookmarkStart w:id="0" w:name="_GoBack"/>
      <w:bookmarkEnd w:id="0"/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Pour nous canaliser, nous dompter !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Est-ce l’idée d’notre humanité ?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Pas vraiment sûr d’y adhérer !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J’le sens si fort !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Au fond d’mon corps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Comme un trésor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Une pépite d’or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Heureusement il y a Rousseau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 xml:space="preserve">« L’humain est naturellement beau »  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C’est la société et l’égo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Qui lui masquent ses idéaux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J’le sens si fort !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Au fond d’mon corps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Comme un trésor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Une pépite d’or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J’aime la voir briller en nous !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 xml:space="preserve">Dans le cœur de chacun d’entre nous 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Dans chaque « J’aime vivre » qui s’avoue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sz w:val="21"/>
          <w:szCs w:val="21"/>
        </w:rPr>
        <w:t>Et dans chaque conflit qui se joue</w:t>
      </w:r>
    </w:p>
    <w:p>
      <w:pPr>
        <w:pStyle w:val="Normal"/>
        <w:rPr>
          <w:rFonts w:ascii="URW Gothic" w:hAnsi="URW Gothic"/>
          <w:sz w:val="21"/>
          <w:szCs w:val="21"/>
        </w:rPr>
      </w:pPr>
      <w:r>
        <w:rPr>
          <w:rFonts w:ascii="URW Gothic" w:hAnsi="URW Gothic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J’le sens si fort !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Au fond d’mon corps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Comme un trésor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Une pépite d’or</w:t>
      </w:r>
    </w:p>
    <w:p>
      <w:pPr>
        <w:pStyle w:val="Normal"/>
        <w:rPr>
          <w:rFonts w:ascii="URW Gothic" w:hAnsi="URW Gothic"/>
          <w:color w:val="5983B0"/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000000"/>
          <w:sz w:val="21"/>
          <w:szCs w:val="21"/>
        </w:rPr>
        <w:t xml:space="preserve">Et toi… </w:t>
      </w:r>
    </w:p>
    <w:p>
      <w:pPr>
        <w:pStyle w:val="Normal"/>
        <w:rPr>
          <w:rFonts w:ascii="URW Gothic" w:hAnsi="URW Gothic"/>
          <w:color w:val="000000"/>
          <w:sz w:val="21"/>
          <w:szCs w:val="21"/>
        </w:rPr>
      </w:pPr>
      <w:r>
        <w:rPr>
          <w:rFonts w:ascii="URW Gothic" w:hAnsi="URW Gothic"/>
          <w:color w:val="000000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000000"/>
          <w:sz w:val="21"/>
          <w:szCs w:val="21"/>
        </w:rPr>
        <w:t>Ressens-tu cette paix, cette joie ?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000000"/>
          <w:sz w:val="21"/>
          <w:szCs w:val="21"/>
        </w:rPr>
        <w:t>L’envie d’ouvrir grand tes bras ?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000000"/>
          <w:sz w:val="21"/>
          <w:szCs w:val="21"/>
        </w:rPr>
        <w:t>D’accueillir et d’aimer ?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000000"/>
          <w:sz w:val="21"/>
          <w:szCs w:val="21"/>
        </w:rPr>
        <w:t>De vivre ton humanité ?</w:t>
      </w:r>
    </w:p>
    <w:p>
      <w:pPr>
        <w:pStyle w:val="Normal"/>
        <w:rPr>
          <w:rFonts w:ascii="URW Gothic" w:hAnsi="URW Gothic"/>
          <w:color w:val="000000"/>
          <w:sz w:val="21"/>
          <w:szCs w:val="21"/>
        </w:rPr>
      </w:pPr>
      <w:r>
        <w:rPr>
          <w:rFonts w:ascii="URW Gothic" w:hAnsi="URW Gothic"/>
          <w:color w:val="000000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J’le sens si fort !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Au fond d’mon corps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Comme un trésor</w:t>
      </w:r>
    </w:p>
    <w:p>
      <w:pPr>
        <w:pStyle w:val="Normal"/>
        <w:rPr>
          <w:sz w:val="21"/>
          <w:szCs w:val="21"/>
        </w:rPr>
      </w:pPr>
      <w:r>
        <w:rPr>
          <w:rFonts w:ascii="URW Gothic" w:hAnsi="URW Gothic"/>
          <w:color w:val="5983B0"/>
          <w:sz w:val="21"/>
          <w:szCs w:val="21"/>
        </w:rPr>
        <w:t>Une pépite d’or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URW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Une pépite d'or </Template>
  <TotalTime>47</TotalTime>
  <Application>LibreOffice/7.3.7.2$Linux_X86_64 LibreOffice_project/30$Build-2</Application>
  <AppVersion>15.0000</AppVersion>
  <Pages>1</Pages>
  <Words>201</Words>
  <Characters>876</Characters>
  <CharactersWithSpaces>1040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2025-09-30T15:47:00Z</dcterms:created>
  <dc:creator>Veronique DIEBOLD</dc:creator>
  <dc:description/>
  <dc:language>fr-FR</dc:language>
  <cp:lastModifiedBy/>
  <dcterms:modified xsi:type="dcterms:W3CDTF">2025-09-30T12:43:54Z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