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6F" w:rsidRPr="00BE4DAE" w:rsidRDefault="00BE4DAE">
      <w:pPr>
        <w:jc w:val="center"/>
        <w:rPr>
          <w:rFonts w:ascii="URW Gothic" w:hAnsi="URW Gothic"/>
          <w:b/>
          <w:bCs/>
          <w:sz w:val="28"/>
          <w:szCs w:val="28"/>
        </w:rPr>
      </w:pPr>
      <w:r w:rsidRPr="00BE4DAE">
        <w:rPr>
          <w:rFonts w:ascii="URW Gothic" w:hAnsi="URW Gothic"/>
          <w:b/>
          <w:bCs/>
          <w:sz w:val="28"/>
          <w:szCs w:val="28"/>
        </w:rPr>
        <w:t>« Vois la beauté en moi ! »</w:t>
      </w:r>
    </w:p>
    <w:p w:rsidR="00CF236F" w:rsidRDefault="00CF236F">
      <w:pPr>
        <w:rPr>
          <w:rFonts w:ascii="URW Gothic" w:hAnsi="URW Gothic"/>
        </w:rPr>
      </w:pPr>
    </w:p>
    <w:p w:rsidR="00CF236F" w:rsidRDefault="00CF236F">
      <w:pPr>
        <w:rPr>
          <w:rFonts w:ascii="URW Gothic" w:hAnsi="URW Gothic"/>
          <w:color w:val="5983B0"/>
        </w:rPr>
      </w:pPr>
      <w:bookmarkStart w:id="0" w:name="_GoBack"/>
      <w:bookmarkEnd w:id="0"/>
    </w:p>
    <w:p w:rsidR="00CF236F" w:rsidRDefault="00CF236F">
      <w:pPr>
        <w:rPr>
          <w:rFonts w:ascii="URW Gothic" w:hAnsi="URW Gothic"/>
          <w:color w:val="5983B0"/>
        </w:rPr>
      </w:pP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Cette chanson résonne encore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Comme un repère un trésor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Un message fort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 xml:space="preserve">D’amour et d’or </w:t>
      </w:r>
    </w:p>
    <w:p w:rsidR="00CF236F" w:rsidRDefault="00CF236F"/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  <w:color w:val="5983B0"/>
        </w:rPr>
        <w:t>« Vois la beauté en moi ! »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Merci Marshall de nous avoir laissé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Cette demande de joie, de paix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Ce cristal ! Limpidité !</w:t>
      </w:r>
    </w:p>
    <w:p w:rsidR="00CF236F" w:rsidRDefault="009757B3">
      <w:r>
        <w:rPr>
          <w:rFonts w:ascii="URW Gothic" w:hAnsi="URW Gothic"/>
        </w:rPr>
        <w:t xml:space="preserve">Ce guide </w:t>
      </w:r>
      <w:r w:rsidR="00BE4DAE">
        <w:rPr>
          <w:rFonts w:ascii="URW Gothic" w:hAnsi="URW Gothic"/>
        </w:rPr>
        <w:t xml:space="preserve">vers </w:t>
      </w:r>
      <w:r w:rsidR="00BE4DAE">
        <w:rPr>
          <w:rFonts w:ascii="URW Gothic" w:hAnsi="URW Gothic"/>
        </w:rPr>
        <w:t>notre humanité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  <w:color w:val="5983B0"/>
        </w:rPr>
      </w:pPr>
      <w:r>
        <w:rPr>
          <w:rFonts w:ascii="URW Gothic" w:hAnsi="URW Gothic"/>
          <w:color w:val="5983B0"/>
        </w:rPr>
        <w:t>« Vois la beauté en moi ! »</w:t>
      </w:r>
    </w:p>
    <w:p w:rsidR="00CF236F" w:rsidRDefault="00CF236F">
      <w:pPr>
        <w:rPr>
          <w:rFonts w:ascii="URW Gothic" w:hAnsi="URW Gothic"/>
          <w:color w:val="5983B0"/>
        </w:rPr>
      </w:pPr>
    </w:p>
    <w:p w:rsidR="00CF236F" w:rsidRDefault="00BE4DAE">
      <w:pPr>
        <w:rPr>
          <w:rFonts w:ascii="URW Gothic" w:hAnsi="URW Gothic"/>
          <w:color w:val="000000"/>
        </w:rPr>
      </w:pPr>
      <w:r>
        <w:rPr>
          <w:rFonts w:ascii="URW Gothic" w:hAnsi="URW Gothic"/>
          <w:color w:val="000000"/>
        </w:rPr>
        <w:t>Ma vulnérabilité</w:t>
      </w:r>
    </w:p>
    <w:p w:rsidR="00CF236F" w:rsidRDefault="00BE4DAE">
      <w:pPr>
        <w:rPr>
          <w:rFonts w:ascii="URW Gothic" w:hAnsi="URW Gothic"/>
          <w:color w:val="000000"/>
        </w:rPr>
      </w:pPr>
      <w:r>
        <w:rPr>
          <w:rFonts w:ascii="URW Gothic" w:hAnsi="URW Gothic"/>
          <w:color w:val="000000"/>
        </w:rPr>
        <w:t>Mes besoins dévoilés…</w:t>
      </w:r>
    </w:p>
    <w:p w:rsidR="00CF236F" w:rsidRDefault="00BE4DAE">
      <w:pPr>
        <w:rPr>
          <w:rFonts w:ascii="URW Gothic" w:hAnsi="URW Gothic"/>
          <w:color w:val="000000"/>
        </w:rPr>
      </w:pPr>
      <w:r>
        <w:rPr>
          <w:rFonts w:ascii="URW Gothic" w:hAnsi="URW Gothic"/>
          <w:color w:val="000000"/>
        </w:rPr>
        <w:t>Pas compliqué !!!</w:t>
      </w:r>
    </w:p>
    <w:p w:rsidR="00CF236F" w:rsidRDefault="00BE4DAE">
      <w:pPr>
        <w:rPr>
          <w:rFonts w:ascii="URW Gothic" w:hAnsi="URW Gothic"/>
          <w:color w:val="000000"/>
        </w:rPr>
      </w:pPr>
      <w:r>
        <w:rPr>
          <w:rFonts w:ascii="URW Gothic" w:hAnsi="URW Gothic"/>
          <w:color w:val="000000"/>
        </w:rPr>
        <w:t>Plus la peine de s’attarder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  <w:color w:val="000000"/>
        </w:rPr>
        <w:t>Ni aux propos, ni aux faits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  <w:color w:val="5983B0"/>
        </w:rPr>
      </w:pPr>
      <w:r>
        <w:rPr>
          <w:rFonts w:ascii="URW Gothic" w:hAnsi="URW Gothic"/>
          <w:color w:val="5983B0"/>
        </w:rPr>
        <w:t>« Vois la beauté en moi ! »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Comme une invitation magique</w:t>
      </w:r>
    </w:p>
    <w:p w:rsidR="00CF236F" w:rsidRDefault="009757B3">
      <w:pPr>
        <w:rPr>
          <w:rFonts w:ascii="URW Gothic" w:hAnsi="URW Gothic"/>
        </w:rPr>
      </w:pPr>
      <w:r>
        <w:rPr>
          <w:rFonts w:ascii="URW Gothic" w:hAnsi="URW Gothic"/>
        </w:rPr>
        <w:t>À</w:t>
      </w:r>
      <w:r w:rsidR="00BE4DAE">
        <w:rPr>
          <w:rFonts w:ascii="URW Gothic" w:hAnsi="URW Gothic"/>
        </w:rPr>
        <w:t xml:space="preserve"> plonger …  </w:t>
      </w:r>
      <w:r>
        <w:rPr>
          <w:rFonts w:ascii="URW Gothic" w:hAnsi="URW Gothic"/>
        </w:rPr>
        <w:t>Fantastique</w:t>
      </w:r>
      <w:r w:rsidR="00BE4DAE">
        <w:rPr>
          <w:rFonts w:ascii="URW Gothic" w:hAnsi="URW Gothic"/>
        </w:rPr>
        <w:t> !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 xml:space="preserve">Dans cette </w:t>
      </w:r>
      <w:r>
        <w:rPr>
          <w:rFonts w:ascii="URW Gothic" w:hAnsi="URW Gothic"/>
        </w:rPr>
        <w:t>nappe phréatique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Tou</w:t>
      </w:r>
      <w:r w:rsidR="009757B3">
        <w:rPr>
          <w:rFonts w:ascii="URW Gothic" w:hAnsi="URW Gothic"/>
        </w:rPr>
        <w:t>s</w:t>
      </w:r>
      <w:r>
        <w:rPr>
          <w:rFonts w:ascii="URW Gothic" w:hAnsi="URW Gothic"/>
        </w:rPr>
        <w:t xml:space="preserve"> nos « J’aime vivre » dynamiques 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  <w:color w:val="5983B0"/>
        </w:rPr>
      </w:pPr>
      <w:r>
        <w:rPr>
          <w:rFonts w:ascii="URW Gothic" w:hAnsi="URW Gothic"/>
          <w:color w:val="5983B0"/>
        </w:rPr>
        <w:t>« Vois la beauté en moi ! »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 xml:space="preserve">Cette demande nous relie 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Dans une m</w:t>
      </w:r>
      <w:r>
        <w:rPr>
          <w:rFonts w:ascii="URW Gothic" w:hAnsi="URW Gothic"/>
        </w:rPr>
        <w:t>ême</w:t>
      </w:r>
      <w:r>
        <w:rPr>
          <w:rFonts w:ascii="URW Gothic" w:hAnsi="URW Gothic"/>
        </w:rPr>
        <w:t xml:space="preserve"> énergie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Un élan du cœur, de vie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Un Amour, une empathie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  <w:color w:val="5983B0"/>
        </w:rPr>
      </w:pPr>
      <w:r>
        <w:rPr>
          <w:rFonts w:ascii="URW Gothic" w:hAnsi="URW Gothic"/>
          <w:color w:val="5983B0"/>
        </w:rPr>
        <w:t>« Vois la beauté en moi ! »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Alors maintenant j’essaie !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 xml:space="preserve">Derrière les </w:t>
      </w:r>
      <w:r>
        <w:rPr>
          <w:rFonts w:ascii="URW Gothic" w:hAnsi="URW Gothic"/>
        </w:rPr>
        <w:t>actes, les faits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>J’entrevois la clarté</w:t>
      </w: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</w:rPr>
        <w:t xml:space="preserve">De ce trésor </w:t>
      </w:r>
      <w:r w:rsidR="009757B3">
        <w:rPr>
          <w:rFonts w:ascii="URW Gothic" w:hAnsi="URW Gothic"/>
        </w:rPr>
        <w:t>à</w:t>
      </w:r>
      <w:r>
        <w:rPr>
          <w:rFonts w:ascii="URW Gothic" w:hAnsi="URW Gothic"/>
        </w:rPr>
        <w:t xml:space="preserve"> trouver</w:t>
      </w:r>
    </w:p>
    <w:p w:rsidR="00CF236F" w:rsidRDefault="00CF236F">
      <w:pPr>
        <w:rPr>
          <w:rFonts w:ascii="URW Gothic" w:hAnsi="URW Gothic"/>
        </w:rPr>
      </w:pPr>
    </w:p>
    <w:p w:rsidR="00CF236F" w:rsidRDefault="00BE4DAE">
      <w:pPr>
        <w:rPr>
          <w:rFonts w:ascii="URW Gothic" w:hAnsi="URW Gothic"/>
        </w:rPr>
      </w:pPr>
      <w:r>
        <w:rPr>
          <w:rFonts w:ascii="URW Gothic" w:hAnsi="URW Gothic"/>
          <w:color w:val="5983B0"/>
        </w:rPr>
        <w:t>« Vois la beauté en moi ! »</w:t>
      </w:r>
    </w:p>
    <w:p w:rsidR="00CF236F" w:rsidRDefault="00CF236F">
      <w:pPr>
        <w:rPr>
          <w:rFonts w:ascii="URW Gothic" w:hAnsi="URW Gothic"/>
        </w:rPr>
      </w:pPr>
    </w:p>
    <w:p w:rsidR="00CF236F" w:rsidRDefault="00CF236F">
      <w:pPr>
        <w:rPr>
          <w:rFonts w:ascii="URW Gothic" w:hAnsi="URW Gothic"/>
          <w:color w:val="5983B0"/>
        </w:rPr>
      </w:pPr>
    </w:p>
    <w:p w:rsidR="00CF236F" w:rsidRDefault="00CF236F">
      <w:pPr>
        <w:rPr>
          <w:rFonts w:ascii="URW Gothic" w:hAnsi="URW Gothic"/>
        </w:rPr>
      </w:pPr>
    </w:p>
    <w:p w:rsidR="00CF236F" w:rsidRDefault="00CF236F">
      <w:pPr>
        <w:rPr>
          <w:rFonts w:ascii="URW Gothic" w:hAnsi="URW Gothic"/>
        </w:rPr>
      </w:pPr>
    </w:p>
    <w:sectPr w:rsidR="00CF236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URW Gothic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B3"/>
    <w:rsid w:val="009757B3"/>
    <w:rsid w:val="00BE4DAE"/>
    <w:rsid w:val="00C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6064"/>
  <w15:docId w15:val="{272BE497-3918-4D6B-AE1E-53496B19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-fichiers.choisy.local\DOCUSERS\Veronique.DIEBOLD\Downloads\Vois%20la%20beaut&#233;%20en%20mo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Vois la beauté en moi</Template>
  <TotalTime>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DIEBOLD</dc:creator>
  <dc:description/>
  <cp:lastModifiedBy>Veronique DIEBOLD</cp:lastModifiedBy>
  <cp:revision>2</cp:revision>
  <dcterms:created xsi:type="dcterms:W3CDTF">2025-10-07T16:05:00Z</dcterms:created>
  <dcterms:modified xsi:type="dcterms:W3CDTF">2025-10-07T16:07:00Z</dcterms:modified>
  <dc:language>fr-FR</dc:language>
</cp:coreProperties>
</file>